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961D" w14:textId="77777777" w:rsidR="009638F4" w:rsidRDefault="00000000">
      <w:pPr>
        <w:pStyle w:val="Standard"/>
      </w:pPr>
      <w:r>
        <w:rPr>
          <w:b/>
          <w:color w:val="000000"/>
        </w:rPr>
        <w:t>GOPS.341.1.1.1.23</w:t>
      </w:r>
      <w:r>
        <w:rPr>
          <w:b/>
          <w:color w:val="000000"/>
        </w:rPr>
        <w:tab/>
      </w:r>
      <w:r>
        <w:rPr>
          <w:b/>
          <w:color w:val="CE181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8 do SWZ</w:t>
      </w:r>
    </w:p>
    <w:p w14:paraId="7EC7B9A9" w14:textId="77777777" w:rsidR="009638F4" w:rsidRDefault="00000000">
      <w:pPr>
        <w:pStyle w:val="Textbody"/>
        <w:spacing w:after="0"/>
        <w:rPr>
          <w:sz w:val="20"/>
        </w:rPr>
      </w:pPr>
      <w:r>
        <w:rPr>
          <w:sz w:val="20"/>
        </w:rPr>
        <w:t>Numer referencyjny</w:t>
      </w:r>
    </w:p>
    <w:p w14:paraId="4F2A9483" w14:textId="77777777" w:rsidR="009638F4" w:rsidRDefault="00000000">
      <w:pPr>
        <w:pStyle w:val="Textbody"/>
      </w:pPr>
      <w:r>
        <w:rPr>
          <w:sz w:val="20"/>
        </w:rPr>
        <w:t>postępowania</w:t>
      </w:r>
      <w:r>
        <w:t xml:space="preserve">      </w:t>
      </w:r>
      <w:r>
        <w:tab/>
      </w:r>
      <w:r>
        <w:tab/>
        <w:t xml:space="preserve">                                                          </w:t>
      </w:r>
    </w:p>
    <w:p w14:paraId="2F9032D8" w14:textId="77777777" w:rsidR="009638F4" w:rsidRDefault="00000000">
      <w:pPr>
        <w:pStyle w:val="Textbody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14:paraId="49FB465C" w14:textId="77777777" w:rsidR="009638F4" w:rsidRDefault="00000000">
      <w:pPr>
        <w:pStyle w:val="Textbody"/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Gminny Ośrodek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Pomocy Społecznej w Obrowie</w:t>
      </w:r>
    </w:p>
    <w:p w14:paraId="47C7129C" w14:textId="77777777" w:rsidR="009638F4" w:rsidRDefault="00000000">
      <w:pPr>
        <w:pStyle w:val="Textbody"/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Aleja Lipowa 27</w:t>
      </w:r>
    </w:p>
    <w:p w14:paraId="3B21C6AF" w14:textId="77777777" w:rsidR="009638F4" w:rsidRDefault="00000000">
      <w:pPr>
        <w:pStyle w:val="Textbody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87-126 Obrowo</w:t>
      </w:r>
    </w:p>
    <w:p w14:paraId="19D00384" w14:textId="77777777" w:rsidR="009638F4" w:rsidRDefault="00000000">
      <w:pPr>
        <w:pStyle w:val="Textbody"/>
        <w:jc w:val="both"/>
        <w:rPr>
          <w:b/>
        </w:rPr>
      </w:pPr>
      <w:r>
        <w:rPr>
          <w:b/>
        </w:rPr>
        <w:t>Wykonawca:</w:t>
      </w:r>
    </w:p>
    <w:p w14:paraId="5C238D8F" w14:textId="77777777" w:rsidR="009638F4" w:rsidRDefault="00000000">
      <w:pPr>
        <w:pStyle w:val="Textbody"/>
        <w:spacing w:after="0"/>
        <w:ind w:right="5954"/>
        <w:jc w:val="both"/>
      </w:pPr>
      <w:r>
        <w:t>………………………………………………………………………………</w:t>
      </w:r>
    </w:p>
    <w:p w14:paraId="5AFA800A" w14:textId="77777777" w:rsidR="009638F4" w:rsidRDefault="00000000">
      <w:pPr>
        <w:pStyle w:val="Textbody"/>
        <w:ind w:right="5953"/>
        <w:rPr>
          <w:i/>
          <w:sz w:val="20"/>
        </w:rPr>
      </w:pPr>
      <w:r>
        <w:rPr>
          <w:i/>
          <w:sz w:val="20"/>
        </w:rPr>
        <w:t>(pełna nazwa/firma, adres, w zależności od 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14:paraId="570ED859" w14:textId="77777777" w:rsidR="009638F4" w:rsidRDefault="00000000">
      <w:pPr>
        <w:pStyle w:val="Textbody"/>
        <w:spacing w:after="0"/>
        <w:rPr>
          <w:sz w:val="20"/>
          <w:u w:val="single"/>
        </w:rPr>
      </w:pPr>
      <w:r>
        <w:rPr>
          <w:sz w:val="20"/>
          <w:u w:val="single"/>
        </w:rPr>
        <w:t>reprezentowany przez:</w:t>
      </w:r>
    </w:p>
    <w:p w14:paraId="6F8EAA91" w14:textId="77777777" w:rsidR="009638F4" w:rsidRDefault="009638F4">
      <w:pPr>
        <w:pStyle w:val="Textbody"/>
        <w:spacing w:after="0"/>
      </w:pPr>
    </w:p>
    <w:p w14:paraId="4F326D84" w14:textId="77777777" w:rsidR="009638F4" w:rsidRDefault="00000000">
      <w:pPr>
        <w:pStyle w:val="Textbody"/>
        <w:spacing w:after="0"/>
        <w:ind w:right="5954"/>
      </w:pPr>
      <w:r>
        <w:t>………………………………………………………………………………</w:t>
      </w:r>
    </w:p>
    <w:p w14:paraId="5CA05012" w14:textId="77777777" w:rsidR="009638F4" w:rsidRDefault="00000000">
      <w:pPr>
        <w:pStyle w:val="Textbody"/>
        <w:ind w:right="5953"/>
        <w:rPr>
          <w:i/>
          <w:sz w:val="20"/>
        </w:rPr>
      </w:pPr>
      <w:r>
        <w:rPr>
          <w:i/>
          <w:sz w:val="20"/>
        </w:rPr>
        <w:t>(imię, nazwisko, stanowisko/podstawa do reprezentacji</w:t>
      </w:r>
    </w:p>
    <w:p w14:paraId="0D2CAAB1" w14:textId="77777777" w:rsidR="009638F4" w:rsidRDefault="00000000">
      <w:pPr>
        <w:pStyle w:val="Standard"/>
        <w:jc w:val="center"/>
        <w:rPr>
          <w:b/>
          <w:szCs w:val="18"/>
        </w:rPr>
      </w:pPr>
      <w:r>
        <w:rPr>
          <w:b/>
          <w:szCs w:val="18"/>
        </w:rPr>
        <w:t>WYKAZ USŁUG</w:t>
      </w:r>
    </w:p>
    <w:p w14:paraId="059D0E36" w14:textId="77777777" w:rsidR="009638F4" w:rsidRDefault="00000000">
      <w:pPr>
        <w:pStyle w:val="Standard"/>
        <w:jc w:val="center"/>
      </w:pPr>
      <w:r>
        <w:rPr>
          <w:sz w:val="22"/>
          <w:szCs w:val="18"/>
        </w:rPr>
        <w:t xml:space="preserve">wykonanych w okresie ostatnich 3 lat przed upływem terminu składania ofert, a jeżeli okres prowadzenia działalności jest krótszy – w tym okresie – na potwierdzenie spełniania warunku udziału w postępowaniu </w:t>
      </w:r>
      <w:r>
        <w:rPr>
          <w:szCs w:val="18"/>
        </w:rPr>
        <w:t xml:space="preserve">pod nazwą: </w:t>
      </w:r>
      <w:r>
        <w:rPr>
          <w:b/>
          <w:bCs/>
          <w:szCs w:val="18"/>
        </w:rPr>
        <w:t>„Specjalistyczne Usługi Opiekuńcze dla osób z zaburzeniami psychicznymi dla mieszkańców Gminy Obrowo”</w:t>
      </w:r>
    </w:p>
    <w:p w14:paraId="7536F326" w14:textId="77777777" w:rsidR="009638F4" w:rsidRDefault="009638F4">
      <w:pPr>
        <w:pStyle w:val="Standard"/>
      </w:pPr>
    </w:p>
    <w:tbl>
      <w:tblPr>
        <w:tblW w:w="957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115"/>
        <w:gridCol w:w="1669"/>
        <w:gridCol w:w="1691"/>
        <w:gridCol w:w="1421"/>
        <w:gridCol w:w="1973"/>
      </w:tblGrid>
      <w:tr w:rsidR="009638F4" w14:paraId="3D0F255D" w14:textId="77777777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AE839" w14:textId="77777777" w:rsidR="009638F4" w:rsidRDefault="00000000">
            <w:pPr>
              <w:pStyle w:val="TableContents"/>
              <w:spacing w:after="283" w:line="360" w:lineRule="auto"/>
            </w:pPr>
            <w:r>
              <w:t>Lp.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B4BB072" w14:textId="77777777" w:rsidR="009638F4" w:rsidRDefault="00000000">
            <w:pPr>
              <w:pStyle w:val="TableContents"/>
              <w:spacing w:after="283"/>
            </w:pPr>
            <w:r>
              <w:t>Rodzaj usługi</w:t>
            </w:r>
          </w:p>
        </w:tc>
        <w:tc>
          <w:tcPr>
            <w:tcW w:w="1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1BCC1CE" w14:textId="77777777" w:rsidR="009638F4" w:rsidRDefault="00000000">
            <w:pPr>
              <w:pStyle w:val="TableContents"/>
              <w:spacing w:after="283"/>
            </w:pPr>
            <w:r>
              <w:t>Wartość wykonanych usług brutto</w:t>
            </w:r>
          </w:p>
        </w:tc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163E51D" w14:textId="77777777" w:rsidR="009638F4" w:rsidRDefault="00000000">
            <w:pPr>
              <w:pStyle w:val="TableContents"/>
              <w:spacing w:after="283"/>
            </w:pPr>
            <w:r>
              <w:t>Data wykonania usług (dzień, miesiąc, rok)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05944E0" w14:textId="77777777" w:rsidR="009638F4" w:rsidRDefault="00000000">
            <w:pPr>
              <w:pStyle w:val="TableContents"/>
              <w:spacing w:after="283"/>
            </w:pPr>
            <w:r>
              <w:t>Miejsce wykonania usług</w:t>
            </w:r>
          </w:p>
        </w:tc>
        <w:tc>
          <w:tcPr>
            <w:tcW w:w="19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BB4402F" w14:textId="77777777" w:rsidR="009638F4" w:rsidRDefault="00000000">
            <w:pPr>
              <w:pStyle w:val="TableContents"/>
              <w:spacing w:after="283"/>
            </w:pPr>
            <w:r>
              <w:t>Podmiot na rzecz którego usługi zostały wykonane</w:t>
            </w:r>
          </w:p>
        </w:tc>
      </w:tr>
      <w:tr w:rsidR="009638F4" w14:paraId="51CB183A" w14:textId="77777777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91935E8" w14:textId="77777777" w:rsidR="009638F4" w:rsidRDefault="009638F4">
            <w:pPr>
              <w:pStyle w:val="TableContents"/>
              <w:spacing w:after="283" w:line="360" w:lineRule="auto"/>
            </w:pPr>
          </w:p>
          <w:p w14:paraId="2735C5F2" w14:textId="77777777" w:rsidR="009638F4" w:rsidRDefault="009638F4">
            <w:pPr>
              <w:pStyle w:val="TableContents"/>
              <w:spacing w:after="283" w:line="360" w:lineRule="auto"/>
            </w:pPr>
          </w:p>
          <w:p w14:paraId="54F7A563" w14:textId="77777777" w:rsidR="009638F4" w:rsidRDefault="009638F4">
            <w:pPr>
              <w:pStyle w:val="TableContents"/>
              <w:spacing w:after="283" w:line="360" w:lineRule="auto"/>
            </w:pP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B90A3F4" w14:textId="77777777" w:rsidR="009638F4" w:rsidRDefault="009638F4">
            <w:pPr>
              <w:pStyle w:val="TableContents"/>
              <w:spacing w:after="283" w:line="360" w:lineRule="auto"/>
            </w:pPr>
          </w:p>
          <w:p w14:paraId="36EE8B14" w14:textId="77777777" w:rsidR="009638F4" w:rsidRDefault="009638F4">
            <w:pPr>
              <w:pStyle w:val="TableContents"/>
              <w:spacing w:after="283" w:line="360" w:lineRule="auto"/>
            </w:pPr>
          </w:p>
          <w:p w14:paraId="785A4405" w14:textId="77777777" w:rsidR="009638F4" w:rsidRDefault="009638F4">
            <w:pPr>
              <w:pStyle w:val="TableContents"/>
              <w:spacing w:after="283" w:line="360" w:lineRule="auto"/>
            </w:pPr>
          </w:p>
          <w:p w14:paraId="39F07824" w14:textId="77777777" w:rsidR="009638F4" w:rsidRDefault="009638F4">
            <w:pPr>
              <w:pStyle w:val="TableContents"/>
              <w:spacing w:after="283" w:line="360" w:lineRule="auto"/>
            </w:pP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93DCE86" w14:textId="77777777" w:rsidR="009638F4" w:rsidRDefault="009638F4">
            <w:pPr>
              <w:pStyle w:val="TableContents"/>
              <w:spacing w:after="283" w:line="360" w:lineRule="auto"/>
            </w:pP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3328D587" w14:textId="77777777" w:rsidR="009638F4" w:rsidRDefault="009638F4">
            <w:pPr>
              <w:pStyle w:val="TableContents"/>
              <w:spacing w:after="283" w:line="360" w:lineRule="auto"/>
            </w:pP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09476A2" w14:textId="77777777" w:rsidR="009638F4" w:rsidRDefault="009638F4">
            <w:pPr>
              <w:pStyle w:val="TableContents"/>
              <w:spacing w:after="283" w:line="360" w:lineRule="auto"/>
            </w:pPr>
          </w:p>
        </w:tc>
        <w:tc>
          <w:tcPr>
            <w:tcW w:w="19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1A97EF7C" w14:textId="77777777" w:rsidR="009638F4" w:rsidRDefault="009638F4">
            <w:pPr>
              <w:pStyle w:val="TableContents"/>
              <w:spacing w:after="283" w:line="360" w:lineRule="auto"/>
            </w:pPr>
          </w:p>
        </w:tc>
      </w:tr>
    </w:tbl>
    <w:p w14:paraId="776D3B0A" w14:textId="77777777" w:rsidR="009638F4" w:rsidRDefault="009638F4">
      <w:pPr>
        <w:pStyle w:val="Standard"/>
      </w:pPr>
    </w:p>
    <w:p w14:paraId="347EE3E6" w14:textId="77777777" w:rsidR="009638F4" w:rsidRDefault="00000000">
      <w:pPr>
        <w:pStyle w:val="Textbody"/>
        <w:rPr>
          <w:i/>
          <w:sz w:val="18"/>
          <w:szCs w:val="18"/>
        </w:rPr>
      </w:pPr>
      <w:r>
        <w:rPr>
          <w:i/>
          <w:sz w:val="18"/>
          <w:szCs w:val="18"/>
        </w:rPr>
        <w:t>* Do wykazu należy dołączyć dowody potwierdzające, że wymienione usługi zostały wykonane należycie</w:t>
      </w:r>
    </w:p>
    <w:p w14:paraId="02F9AC60" w14:textId="77777777" w:rsidR="009638F4" w:rsidRDefault="009638F4">
      <w:pPr>
        <w:pStyle w:val="Textbody"/>
        <w:rPr>
          <w:i/>
          <w:sz w:val="18"/>
          <w:szCs w:val="18"/>
        </w:rPr>
      </w:pPr>
    </w:p>
    <w:p w14:paraId="3F568CBB" w14:textId="77777777" w:rsidR="009638F4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7661C211" w14:textId="77777777" w:rsidR="009638F4" w:rsidRDefault="009638F4"/>
    <w:p w14:paraId="1F5EF8BE" w14:textId="77777777" w:rsidR="009638F4" w:rsidRDefault="009638F4"/>
    <w:sectPr w:rsidR="009638F4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6D34" w14:textId="77777777" w:rsidR="008D1909" w:rsidRDefault="008D1909">
      <w:r>
        <w:separator/>
      </w:r>
    </w:p>
  </w:endnote>
  <w:endnote w:type="continuationSeparator" w:id="0">
    <w:p w14:paraId="42AD1DC3" w14:textId="77777777" w:rsidR="008D1909" w:rsidRDefault="008D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9150" w14:textId="77777777" w:rsidR="00000000" w:rsidRDefault="00000000">
    <w:pPr>
      <w:pStyle w:val="Textbody"/>
      <w:spacing w:after="0"/>
      <w:rPr>
        <w:rFonts w:ascii="Cambria" w:hAnsi="Cambria"/>
        <w:b/>
        <w:i/>
        <w:color w:val="FF0000"/>
        <w:sz w:val="18"/>
      </w:rPr>
    </w:pPr>
    <w:r>
      <w:rPr>
        <w:rFonts w:ascii="Cambria" w:hAnsi="Cambria"/>
        <w:b/>
        <w:i/>
        <w:color w:val="FF0000"/>
        <w:sz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1A58" w14:textId="77777777" w:rsidR="008D1909" w:rsidRDefault="008D1909">
      <w:r>
        <w:rPr>
          <w:color w:val="000000"/>
        </w:rPr>
        <w:separator/>
      </w:r>
    </w:p>
  </w:footnote>
  <w:footnote w:type="continuationSeparator" w:id="0">
    <w:p w14:paraId="1B4E50FF" w14:textId="77777777" w:rsidR="008D1909" w:rsidRDefault="008D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38F4"/>
    <w:rsid w:val="008D1909"/>
    <w:rsid w:val="009638F4"/>
    <w:rsid w:val="00A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0F35"/>
  <w15:docId w15:val="{3AFD16FD-036F-4896-A33A-69A4F61C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BeataMD</dc:creator>
  <dc:description/>
  <cp:lastModifiedBy>Gmina Obrowo</cp:lastModifiedBy>
  <cp:revision>2</cp:revision>
  <dcterms:created xsi:type="dcterms:W3CDTF">2023-11-23T09:55:00Z</dcterms:created>
  <dcterms:modified xsi:type="dcterms:W3CDTF">2023-11-23T09:55:00Z</dcterms:modified>
</cp:coreProperties>
</file>